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B567" w14:textId="33F49D85" w:rsidR="0046634A" w:rsidRDefault="00B62825" w:rsidP="00852160">
      <w:pPr>
        <w:pStyle w:val="p1"/>
        <w:spacing w:line="360" w:lineRule="auto"/>
        <w:jc w:val="center"/>
        <w:rPr>
          <w:rStyle w:val="s1"/>
          <w:b/>
          <w:bCs/>
          <w:color w:val="1F4E79" w:themeColor="accent5" w:themeShade="80"/>
          <w:sz w:val="44"/>
          <w:szCs w:val="28"/>
        </w:rPr>
      </w:pPr>
      <w:r>
        <w:rPr>
          <w:b/>
          <w:bCs/>
          <w:noProof/>
          <w:color w:val="1F4E79" w:themeColor="accent5" w:themeShade="80"/>
          <w:sz w:val="44"/>
          <w:szCs w:val="28"/>
        </w:rPr>
        <w:drawing>
          <wp:inline distT="0" distB="0" distL="0" distR="0" wp14:anchorId="4A4BC278" wp14:editId="0BB53AB7">
            <wp:extent cx="1295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5C458" w14:textId="738ABC20" w:rsidR="00BC4423" w:rsidRPr="004127C6" w:rsidRDefault="005613D6" w:rsidP="00852160">
      <w:pPr>
        <w:pStyle w:val="p1"/>
        <w:spacing w:line="360" w:lineRule="auto"/>
        <w:jc w:val="center"/>
        <w:rPr>
          <w:rStyle w:val="s1"/>
          <w:b/>
          <w:bCs/>
          <w:color w:val="002060"/>
          <w:sz w:val="44"/>
          <w:szCs w:val="28"/>
        </w:rPr>
      </w:pPr>
      <w:r w:rsidRPr="005613D6">
        <w:rPr>
          <w:rStyle w:val="s1"/>
          <w:b/>
          <w:bCs/>
          <w:color w:val="002060"/>
          <w:sz w:val="44"/>
          <w:szCs w:val="28"/>
        </w:rPr>
        <w:t>Accident Report Form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972"/>
        <w:gridCol w:w="425"/>
        <w:gridCol w:w="426"/>
        <w:gridCol w:w="7087"/>
      </w:tblGrid>
      <w:tr w:rsidR="00461262" w14:paraId="4E95C468" w14:textId="77777777" w:rsidTr="0046634A">
        <w:trPr>
          <w:trHeight w:val="510"/>
        </w:trPr>
        <w:tc>
          <w:tcPr>
            <w:tcW w:w="10910" w:type="dxa"/>
            <w:gridSpan w:val="4"/>
            <w:tcBorders>
              <w:bottom w:val="nil"/>
            </w:tcBorders>
            <w:shd w:val="clear" w:color="auto" w:fill="002060"/>
            <w:vAlign w:val="bottom"/>
          </w:tcPr>
          <w:p w14:paraId="4E95C467" w14:textId="69555ED4" w:rsidR="00461262" w:rsidRPr="001567B9" w:rsidRDefault="005613D6" w:rsidP="00852160">
            <w:pPr>
              <w:pStyle w:val="p1"/>
              <w:spacing w:line="360" w:lineRule="auto"/>
              <w:rPr>
                <w:b/>
                <w:color w:val="1F4E79" w:themeColor="accent5" w:themeShade="80"/>
                <w:sz w:val="24"/>
              </w:rPr>
            </w:pPr>
            <w:r w:rsidRPr="005613D6">
              <w:rPr>
                <w:b/>
                <w:color w:val="FFFFFF" w:themeColor="background1"/>
              </w:rPr>
              <w:t>ACCIDENT DETAILS:</w:t>
            </w:r>
          </w:p>
        </w:tc>
      </w:tr>
      <w:tr w:rsidR="001567B9" w14:paraId="4E95C46E" w14:textId="77777777" w:rsidTr="00224E47">
        <w:trPr>
          <w:trHeight w:val="737"/>
        </w:trPr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69" w14:textId="056C9BC6" w:rsidR="001567B9" w:rsidRPr="006363AD" w:rsidRDefault="005613D6" w:rsidP="001567B9">
            <w:pPr>
              <w:pStyle w:val="p1"/>
              <w:rPr>
                <w:bCs/>
                <w:color w:val="1F4E79" w:themeColor="accent5" w:themeShade="80"/>
                <w:szCs w:val="20"/>
              </w:rPr>
            </w:pPr>
            <w:r w:rsidRPr="005613D6">
              <w:rPr>
                <w:bCs/>
                <w:color w:val="1F4E79" w:themeColor="accent5" w:themeShade="80"/>
                <w:szCs w:val="20"/>
              </w:rPr>
              <w:t>Date and time of the Accident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6B" w14:textId="6D1A4EC1" w:rsidR="001567B9" w:rsidRDefault="001567B9" w:rsidP="001567B9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6D" w14:textId="1F0E69C9" w:rsidR="001567B9" w:rsidRPr="009A18F5" w:rsidRDefault="001567B9" w:rsidP="00F448EA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1567B9" w14:paraId="6BC108D1" w14:textId="77777777" w:rsidTr="00224E47">
        <w:trPr>
          <w:trHeight w:val="737"/>
        </w:trPr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A63F" w14:textId="33866FBE" w:rsidR="001567B9" w:rsidRPr="006363AD" w:rsidRDefault="005613D6" w:rsidP="001567B9">
            <w:pPr>
              <w:pStyle w:val="p1"/>
              <w:rPr>
                <w:szCs w:val="20"/>
              </w:rPr>
            </w:pPr>
            <w:r w:rsidRPr="005613D6">
              <w:rPr>
                <w:bCs/>
                <w:color w:val="1F4E79" w:themeColor="accent5" w:themeShade="80"/>
                <w:szCs w:val="20"/>
              </w:rPr>
              <w:t>Location of the Accident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8B592" w14:textId="5B4A3E5E" w:rsidR="001567B9" w:rsidRDefault="001567B9" w:rsidP="001567B9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EA9774" w14:textId="77777777" w:rsidR="001567B9" w:rsidRPr="009A18F5" w:rsidRDefault="001567B9" w:rsidP="00F448EA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1567B9" w14:paraId="65933AA2" w14:textId="77777777" w:rsidTr="00224E47">
        <w:trPr>
          <w:trHeight w:val="737"/>
        </w:trPr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77900" w14:textId="0D1A048D" w:rsidR="001567B9" w:rsidRPr="006363AD" w:rsidRDefault="005613D6" w:rsidP="001567B9">
            <w:pPr>
              <w:pStyle w:val="p1"/>
              <w:rPr>
                <w:bCs/>
                <w:color w:val="1F4E79" w:themeColor="accent5" w:themeShade="80"/>
                <w:szCs w:val="20"/>
              </w:rPr>
            </w:pPr>
            <w:r w:rsidRPr="005613D6">
              <w:rPr>
                <w:bCs/>
                <w:color w:val="1F4E79" w:themeColor="accent5" w:themeShade="80"/>
                <w:szCs w:val="20"/>
              </w:rPr>
              <w:t>Describe the Accident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9F7E6" w14:textId="4A479382" w:rsidR="001567B9" w:rsidRDefault="001567B9" w:rsidP="001567B9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818FB" w14:textId="77777777" w:rsidR="001567B9" w:rsidRPr="009A18F5" w:rsidRDefault="001567B9" w:rsidP="00F448EA">
            <w:pPr>
              <w:pStyle w:val="p1"/>
              <w:rPr>
                <w:sz w:val="24"/>
                <w:szCs w:val="24"/>
              </w:rPr>
            </w:pPr>
          </w:p>
        </w:tc>
      </w:tr>
      <w:tr w:rsidR="00F448EA" w14:paraId="67708BEA" w14:textId="77777777" w:rsidTr="00224E47">
        <w:trPr>
          <w:trHeight w:val="567"/>
        </w:trPr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865A3" w14:textId="77777777" w:rsidR="00F448EA" w:rsidRPr="006363AD" w:rsidRDefault="00F448EA" w:rsidP="001567B9">
            <w:pPr>
              <w:pStyle w:val="p1"/>
              <w:rPr>
                <w:bCs/>
                <w:color w:val="1F4E79" w:themeColor="accent5" w:themeShade="8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01341" w14:textId="77777777" w:rsidR="00F448EA" w:rsidRDefault="00F448EA" w:rsidP="001567B9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DF73F7" w14:textId="77777777" w:rsidR="00F448EA" w:rsidRPr="009A18F5" w:rsidRDefault="00F448EA" w:rsidP="00F448EA">
            <w:pPr>
              <w:pStyle w:val="p1"/>
              <w:rPr>
                <w:sz w:val="24"/>
                <w:szCs w:val="24"/>
              </w:rPr>
            </w:pPr>
          </w:p>
        </w:tc>
      </w:tr>
      <w:tr w:rsidR="001567B9" w14:paraId="7F30EFDE" w14:textId="77777777" w:rsidTr="00224E47">
        <w:trPr>
          <w:trHeight w:val="737"/>
        </w:trPr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08640" w14:textId="31DDC73A" w:rsidR="001567B9" w:rsidRPr="006363AD" w:rsidRDefault="005613D6" w:rsidP="001567B9">
            <w:pPr>
              <w:pStyle w:val="p1"/>
              <w:rPr>
                <w:bCs/>
                <w:color w:val="1F4E79" w:themeColor="accent5" w:themeShade="80"/>
                <w:szCs w:val="20"/>
              </w:rPr>
            </w:pPr>
            <w:r w:rsidRPr="005613D6">
              <w:rPr>
                <w:bCs/>
                <w:color w:val="1F4E79" w:themeColor="accent5" w:themeShade="80"/>
                <w:szCs w:val="20"/>
              </w:rPr>
              <w:t>Details of the witnesses, if any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B004B" w14:textId="36F2C9A1" w:rsidR="001567B9" w:rsidRDefault="001567B9" w:rsidP="001567B9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E71C2F" w14:textId="77777777" w:rsidR="001567B9" w:rsidRPr="009A18F5" w:rsidRDefault="001567B9" w:rsidP="00F448EA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F448EA" w14:paraId="4CD45F8D" w14:textId="77777777" w:rsidTr="00224E47">
        <w:trPr>
          <w:trHeight w:val="56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C9F7E" w14:textId="77777777" w:rsidR="00F448EA" w:rsidRPr="00F448EA" w:rsidRDefault="00F448EA" w:rsidP="001567B9">
            <w:pPr>
              <w:pStyle w:val="p1"/>
              <w:rPr>
                <w:bCs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F8BF3" w14:textId="77777777" w:rsidR="00F448EA" w:rsidRDefault="00F448EA" w:rsidP="001567B9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8C7C2" w14:textId="77777777" w:rsidR="00F448EA" w:rsidRPr="009A18F5" w:rsidRDefault="00F448EA" w:rsidP="00F448EA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4E95C4B4" w14:textId="18DCF75F" w:rsidR="000B1C76" w:rsidRDefault="000B1C76" w:rsidP="00881152">
      <w:pPr>
        <w:pStyle w:val="p1"/>
        <w:rPr>
          <w:b/>
          <w:color w:val="1F4E79" w:themeColor="accent5" w:themeShade="80"/>
          <w:sz w:val="24"/>
        </w:rPr>
      </w:pPr>
    </w:p>
    <w:p w14:paraId="63737703" w14:textId="77777777" w:rsidR="005613D6" w:rsidRDefault="005613D6" w:rsidP="005613D6">
      <w:pPr>
        <w:pStyle w:val="p1"/>
        <w:rPr>
          <w:b/>
          <w:color w:val="1F4E79" w:themeColor="accent5" w:themeShade="80"/>
          <w:sz w:val="24"/>
        </w:rPr>
      </w:pPr>
    </w:p>
    <w:tbl>
      <w:tblPr>
        <w:tblStyle w:val="TableGrid"/>
        <w:tblW w:w="10915" w:type="dxa"/>
        <w:tblInd w:w="-5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544"/>
        <w:gridCol w:w="296"/>
        <w:gridCol w:w="7075"/>
      </w:tblGrid>
      <w:tr w:rsidR="005613D6" w14:paraId="087F883A" w14:textId="77777777" w:rsidTr="001D52B9">
        <w:trPr>
          <w:trHeight w:val="422"/>
        </w:trPr>
        <w:tc>
          <w:tcPr>
            <w:tcW w:w="10915" w:type="dxa"/>
            <w:gridSpan w:val="3"/>
            <w:tcBorders>
              <w:bottom w:val="nil"/>
            </w:tcBorders>
            <w:shd w:val="clear" w:color="auto" w:fill="002060"/>
            <w:vAlign w:val="center"/>
          </w:tcPr>
          <w:p w14:paraId="5FA999D6" w14:textId="77777777" w:rsidR="005613D6" w:rsidRPr="001567B9" w:rsidRDefault="005613D6" w:rsidP="002B7C4D">
            <w:pPr>
              <w:pStyle w:val="p1"/>
              <w:spacing w:line="360" w:lineRule="auto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FFFFFF" w:themeColor="background1"/>
              </w:rPr>
              <w:t>PERSON(S) INVOLVED</w:t>
            </w:r>
          </w:p>
        </w:tc>
      </w:tr>
      <w:tr w:rsidR="005613D6" w14:paraId="565E0B21" w14:textId="77777777" w:rsidTr="001D52B9">
        <w:trPr>
          <w:trHeight w:val="8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9D89D" w14:textId="6ADFE7C8" w:rsidR="005613D6" w:rsidRPr="00F448EA" w:rsidRDefault="005613D6" w:rsidP="002B7C4D">
            <w:pPr>
              <w:pStyle w:val="p1"/>
              <w:spacing w:line="276" w:lineRule="auto"/>
              <w:rPr>
                <w:bCs/>
                <w:color w:val="1F4E79" w:themeColor="accent5" w:themeShade="80"/>
                <w:sz w:val="24"/>
              </w:rPr>
            </w:pPr>
            <w:r w:rsidRPr="005613D6">
              <w:rPr>
                <w:bCs/>
                <w:color w:val="1F4E79" w:themeColor="accent5" w:themeShade="80"/>
                <w:szCs w:val="20"/>
              </w:rPr>
              <w:t>Name(s)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7B3B5" w14:textId="77777777" w:rsidR="005613D6" w:rsidRDefault="005613D6" w:rsidP="002B7C4D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61B31" w14:textId="77777777" w:rsidR="005613D6" w:rsidRPr="009A18F5" w:rsidRDefault="005613D6" w:rsidP="002B7C4D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5613D6" w14:paraId="5BCD781E" w14:textId="77777777" w:rsidTr="001D52B9">
        <w:trPr>
          <w:trHeight w:val="5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DD324" w14:textId="77777777" w:rsidR="005613D6" w:rsidRPr="00A168DD" w:rsidRDefault="005613D6" w:rsidP="002B7C4D">
            <w:pPr>
              <w:pStyle w:val="p1"/>
              <w:rPr>
                <w:bCs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A0A56" w14:textId="77777777" w:rsidR="005613D6" w:rsidRDefault="005613D6" w:rsidP="002B7C4D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7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B3B43" w14:textId="77777777" w:rsidR="005613D6" w:rsidRPr="009A18F5" w:rsidRDefault="005613D6" w:rsidP="002B7C4D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1D52B9" w:rsidRPr="00F448EA" w14:paraId="4DE4E402" w14:textId="77777777" w:rsidTr="001D52B9">
        <w:tblPrEx>
          <w:tblCellMar>
            <w:top w:w="0" w:type="dxa"/>
          </w:tblCellMar>
        </w:tblPrEx>
        <w:trPr>
          <w:trHeight w:val="73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5FD9F" w14:textId="5E960EFB" w:rsidR="001D52B9" w:rsidRPr="006363AD" w:rsidRDefault="001D52B9" w:rsidP="002B7C4D">
            <w:pPr>
              <w:pStyle w:val="p1"/>
              <w:spacing w:line="276" w:lineRule="auto"/>
              <w:rPr>
                <w:bCs/>
                <w:color w:val="1F4E79" w:themeColor="accent5" w:themeShade="80"/>
                <w:szCs w:val="20"/>
              </w:rPr>
            </w:pPr>
            <w:r w:rsidRPr="005613D6">
              <w:rPr>
                <w:bCs/>
                <w:color w:val="1F4E79" w:themeColor="accent5" w:themeShade="80"/>
                <w:szCs w:val="20"/>
              </w:rPr>
              <w:t>Nature and exten</w:t>
            </w:r>
            <w:r>
              <w:rPr>
                <w:bCs/>
                <w:color w:val="1F4E79" w:themeColor="accent5" w:themeShade="80"/>
                <w:szCs w:val="20"/>
              </w:rPr>
              <w:t>t</w:t>
            </w:r>
            <w:r w:rsidRPr="005613D6">
              <w:rPr>
                <w:bCs/>
                <w:color w:val="1F4E79" w:themeColor="accent5" w:themeShade="80"/>
                <w:szCs w:val="20"/>
              </w:rPr>
              <w:t xml:space="preserve"> of injuries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FBE16" w14:textId="03506AF5" w:rsidR="001D52B9" w:rsidRDefault="001D52B9" w:rsidP="002B7C4D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A344A" w14:textId="77777777" w:rsidR="001D52B9" w:rsidRPr="009A18F5" w:rsidRDefault="001D52B9" w:rsidP="002B7C4D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1D52B9" w:rsidRPr="00F448EA" w14:paraId="5D880802" w14:textId="77777777" w:rsidTr="001D52B9">
        <w:tblPrEx>
          <w:tblCellMar>
            <w:top w:w="0" w:type="dxa"/>
          </w:tblCellMar>
        </w:tblPrEx>
        <w:trPr>
          <w:trHeight w:val="5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BF47F" w14:textId="77777777" w:rsidR="001D52B9" w:rsidRPr="006363AD" w:rsidRDefault="001D52B9" w:rsidP="002B7C4D">
            <w:pPr>
              <w:pStyle w:val="p1"/>
              <w:spacing w:line="276" w:lineRule="auto"/>
              <w:rPr>
                <w:bCs/>
                <w:color w:val="1F4E79" w:themeColor="accent5" w:themeShade="8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F88D3" w14:textId="77777777" w:rsidR="001D52B9" w:rsidRDefault="001D52B9" w:rsidP="002B7C4D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20D494" w14:textId="77777777" w:rsidR="001D52B9" w:rsidRPr="009A18F5" w:rsidRDefault="001D52B9" w:rsidP="002B7C4D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25B2A27D" w14:textId="77777777" w:rsidR="00F448EA" w:rsidRDefault="00F448EA" w:rsidP="00881152">
      <w:pPr>
        <w:pStyle w:val="p1"/>
        <w:rPr>
          <w:b/>
          <w:color w:val="1F4E79" w:themeColor="accent5" w:themeShade="80"/>
          <w:sz w:val="24"/>
        </w:rPr>
      </w:pPr>
    </w:p>
    <w:p w14:paraId="166E7C0C" w14:textId="77777777" w:rsidR="005613D6" w:rsidRDefault="005613D6" w:rsidP="00881152">
      <w:pPr>
        <w:pStyle w:val="p1"/>
        <w:rPr>
          <w:b/>
          <w:color w:val="1F4E79" w:themeColor="accent5" w:themeShade="80"/>
          <w:sz w:val="24"/>
        </w:rPr>
      </w:pPr>
    </w:p>
    <w:p w14:paraId="5C69396A" w14:textId="77777777" w:rsidR="005613D6" w:rsidRDefault="005613D6" w:rsidP="00881152">
      <w:pPr>
        <w:pStyle w:val="p1"/>
        <w:rPr>
          <w:b/>
          <w:color w:val="1F4E79" w:themeColor="accent5" w:themeShade="80"/>
          <w:sz w:val="24"/>
        </w:rPr>
      </w:pPr>
    </w:p>
    <w:tbl>
      <w:tblPr>
        <w:tblStyle w:val="TableGrid"/>
        <w:tblW w:w="10915" w:type="dxa"/>
        <w:tblInd w:w="-5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541"/>
        <w:gridCol w:w="296"/>
        <w:gridCol w:w="7078"/>
      </w:tblGrid>
      <w:tr w:rsidR="00091704" w14:paraId="0BE9F228" w14:textId="77777777" w:rsidTr="0046634A">
        <w:trPr>
          <w:trHeight w:val="422"/>
        </w:trPr>
        <w:tc>
          <w:tcPr>
            <w:tcW w:w="10915" w:type="dxa"/>
            <w:gridSpan w:val="3"/>
            <w:tcBorders>
              <w:bottom w:val="nil"/>
            </w:tcBorders>
            <w:shd w:val="clear" w:color="auto" w:fill="002060"/>
            <w:vAlign w:val="center"/>
          </w:tcPr>
          <w:p w14:paraId="3C5E6232" w14:textId="5EAFE447" w:rsidR="00091704" w:rsidRPr="001567B9" w:rsidRDefault="005613D6" w:rsidP="003D62C4">
            <w:pPr>
              <w:pStyle w:val="p1"/>
              <w:spacing w:line="360" w:lineRule="auto"/>
              <w:rPr>
                <w:b/>
                <w:color w:val="1F4E79" w:themeColor="accent5" w:themeShade="80"/>
                <w:sz w:val="24"/>
              </w:rPr>
            </w:pPr>
            <w:r w:rsidRPr="005613D6">
              <w:rPr>
                <w:b/>
                <w:color w:val="FFFFFF" w:themeColor="background1"/>
              </w:rPr>
              <w:t>ACCIDENT DESCRIPTION</w:t>
            </w:r>
          </w:p>
        </w:tc>
      </w:tr>
      <w:tr w:rsidR="00091704" w14:paraId="6092F740" w14:textId="77777777" w:rsidTr="0046634A">
        <w:trPr>
          <w:trHeight w:val="85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BA1C7" w14:textId="088A1E34" w:rsidR="00091704" w:rsidRPr="00F448EA" w:rsidRDefault="005613D6" w:rsidP="003D62C4">
            <w:pPr>
              <w:pStyle w:val="p1"/>
              <w:spacing w:line="276" w:lineRule="auto"/>
              <w:rPr>
                <w:bCs/>
                <w:color w:val="1F4E79" w:themeColor="accent5" w:themeShade="80"/>
                <w:sz w:val="24"/>
              </w:rPr>
            </w:pPr>
            <w:r w:rsidRPr="005613D6">
              <w:rPr>
                <w:bCs/>
                <w:color w:val="1F4E79" w:themeColor="accent5" w:themeShade="80"/>
                <w:szCs w:val="20"/>
              </w:rPr>
              <w:t>Provide a description of how the accident occurred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A2070" w14:textId="77777777" w:rsidR="00091704" w:rsidRDefault="00091704" w:rsidP="003D62C4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B5E06" w14:textId="77777777" w:rsidR="00091704" w:rsidRPr="009A18F5" w:rsidRDefault="00091704" w:rsidP="003D62C4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091704" w14:paraId="426FA61D" w14:textId="77777777" w:rsidTr="0046634A">
        <w:trPr>
          <w:trHeight w:val="567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441BF" w14:textId="77777777" w:rsidR="00091704" w:rsidRPr="00A168DD" w:rsidRDefault="00091704" w:rsidP="003D62C4">
            <w:pPr>
              <w:pStyle w:val="p1"/>
              <w:rPr>
                <w:bCs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AFAA6" w14:textId="77777777" w:rsidR="00091704" w:rsidRDefault="00091704" w:rsidP="003D62C4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EB056" w14:textId="77777777" w:rsidR="00091704" w:rsidRPr="009A18F5" w:rsidRDefault="00091704" w:rsidP="003D62C4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13D705C5" w14:textId="2AF680AB" w:rsidR="001A781B" w:rsidRDefault="001A781B" w:rsidP="00881152">
      <w:pPr>
        <w:pStyle w:val="p1"/>
        <w:rPr>
          <w:b/>
          <w:color w:val="1F4E79" w:themeColor="accent5" w:themeShade="80"/>
          <w:sz w:val="24"/>
        </w:rPr>
      </w:pPr>
    </w:p>
    <w:p w14:paraId="67959397" w14:textId="77777777" w:rsidR="005613D6" w:rsidRDefault="005613D6" w:rsidP="005613D6">
      <w:pPr>
        <w:pStyle w:val="p1"/>
        <w:rPr>
          <w:b/>
          <w:color w:val="1F4E79" w:themeColor="accent5" w:themeShade="80"/>
          <w:sz w:val="24"/>
        </w:rPr>
      </w:pPr>
    </w:p>
    <w:tbl>
      <w:tblPr>
        <w:tblStyle w:val="TableGrid"/>
        <w:tblW w:w="10915" w:type="dxa"/>
        <w:tblInd w:w="-5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541"/>
        <w:gridCol w:w="296"/>
        <w:gridCol w:w="7078"/>
      </w:tblGrid>
      <w:tr w:rsidR="005613D6" w14:paraId="2BFB65DF" w14:textId="77777777" w:rsidTr="002B7C4D">
        <w:trPr>
          <w:trHeight w:val="422"/>
        </w:trPr>
        <w:tc>
          <w:tcPr>
            <w:tcW w:w="10915" w:type="dxa"/>
            <w:gridSpan w:val="3"/>
            <w:tcBorders>
              <w:bottom w:val="nil"/>
            </w:tcBorders>
            <w:shd w:val="clear" w:color="auto" w:fill="002060"/>
            <w:vAlign w:val="center"/>
          </w:tcPr>
          <w:p w14:paraId="704BEE21" w14:textId="17365876" w:rsidR="005613D6" w:rsidRPr="001567B9" w:rsidRDefault="005613D6" w:rsidP="002B7C4D">
            <w:pPr>
              <w:pStyle w:val="p1"/>
              <w:spacing w:line="360" w:lineRule="auto"/>
              <w:rPr>
                <w:b/>
                <w:color w:val="1F4E79" w:themeColor="accent5" w:themeShade="80"/>
                <w:sz w:val="24"/>
              </w:rPr>
            </w:pPr>
            <w:r w:rsidRPr="005613D6">
              <w:rPr>
                <w:b/>
                <w:color w:val="FFFFFF" w:themeColor="background1"/>
              </w:rPr>
              <w:lastRenderedPageBreak/>
              <w:t>IMMEDIATE ACTIONS TAKEN</w:t>
            </w:r>
          </w:p>
        </w:tc>
      </w:tr>
      <w:tr w:rsidR="005613D6" w14:paraId="18A60144" w14:textId="77777777" w:rsidTr="002B7C4D">
        <w:trPr>
          <w:trHeight w:val="85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FD57B" w14:textId="0371C5E3" w:rsidR="005613D6" w:rsidRPr="00F448EA" w:rsidRDefault="005613D6" w:rsidP="002B7C4D">
            <w:pPr>
              <w:pStyle w:val="p1"/>
              <w:spacing w:line="276" w:lineRule="auto"/>
              <w:rPr>
                <w:bCs/>
                <w:color w:val="1F4E79" w:themeColor="accent5" w:themeShade="80"/>
                <w:sz w:val="24"/>
              </w:rPr>
            </w:pPr>
            <w:r w:rsidRPr="005613D6">
              <w:rPr>
                <w:bCs/>
                <w:color w:val="1F4E79" w:themeColor="accent5" w:themeShade="80"/>
                <w:szCs w:val="20"/>
              </w:rPr>
              <w:t>Describe the immediate actions taken to address the accident and provide assistance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DB5BC" w14:textId="77777777" w:rsidR="005613D6" w:rsidRDefault="005613D6" w:rsidP="002B7C4D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1D645" w14:textId="77777777" w:rsidR="005613D6" w:rsidRPr="009A18F5" w:rsidRDefault="005613D6" w:rsidP="002B7C4D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5613D6" w14:paraId="6BD9CF82" w14:textId="77777777" w:rsidTr="002B7C4D">
        <w:trPr>
          <w:trHeight w:val="567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B4C45" w14:textId="77777777" w:rsidR="005613D6" w:rsidRPr="00A168DD" w:rsidRDefault="005613D6" w:rsidP="002B7C4D">
            <w:pPr>
              <w:pStyle w:val="p1"/>
              <w:rPr>
                <w:bCs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9C03F" w14:textId="77777777" w:rsidR="005613D6" w:rsidRDefault="005613D6" w:rsidP="002B7C4D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50E7CF" w14:textId="77777777" w:rsidR="005613D6" w:rsidRPr="009A18F5" w:rsidRDefault="005613D6" w:rsidP="002B7C4D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1DFAA0DF" w14:textId="77777777" w:rsidR="005613D6" w:rsidRDefault="005613D6" w:rsidP="005613D6">
      <w:pPr>
        <w:pStyle w:val="p1"/>
        <w:rPr>
          <w:b/>
          <w:color w:val="1F4E79" w:themeColor="accent5" w:themeShade="80"/>
          <w:sz w:val="24"/>
        </w:rPr>
      </w:pPr>
    </w:p>
    <w:p w14:paraId="1E2229ED" w14:textId="77777777" w:rsidR="006363AD" w:rsidRDefault="006363AD" w:rsidP="00881152">
      <w:pPr>
        <w:pStyle w:val="p1"/>
        <w:rPr>
          <w:b/>
          <w:color w:val="1F4E79" w:themeColor="accent5" w:themeShade="80"/>
          <w:sz w:val="24"/>
        </w:rPr>
      </w:pPr>
    </w:p>
    <w:tbl>
      <w:tblPr>
        <w:tblStyle w:val="TableGrid"/>
        <w:tblW w:w="10915" w:type="dxa"/>
        <w:tblInd w:w="-5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541"/>
        <w:gridCol w:w="296"/>
        <w:gridCol w:w="7078"/>
      </w:tblGrid>
      <w:tr w:rsidR="006363AD" w14:paraId="67935E42" w14:textId="77777777" w:rsidTr="0046634A">
        <w:trPr>
          <w:trHeight w:val="422"/>
        </w:trPr>
        <w:tc>
          <w:tcPr>
            <w:tcW w:w="10910" w:type="dxa"/>
            <w:gridSpan w:val="3"/>
            <w:tcBorders>
              <w:bottom w:val="nil"/>
            </w:tcBorders>
            <w:shd w:val="clear" w:color="auto" w:fill="002060"/>
            <w:vAlign w:val="center"/>
          </w:tcPr>
          <w:p w14:paraId="4C90BC44" w14:textId="6BADC12F" w:rsidR="006363AD" w:rsidRPr="001567B9" w:rsidRDefault="006363AD" w:rsidP="003D62C4">
            <w:pPr>
              <w:pStyle w:val="p1"/>
              <w:spacing w:line="360" w:lineRule="auto"/>
              <w:rPr>
                <w:b/>
                <w:color w:val="1F4E79" w:themeColor="accent5" w:themeShade="80"/>
                <w:sz w:val="24"/>
              </w:rPr>
            </w:pPr>
            <w:r w:rsidRPr="006363AD">
              <w:rPr>
                <w:b/>
                <w:color w:val="FFFFFF" w:themeColor="background1"/>
              </w:rPr>
              <w:t>PREVENTIVE MEASURES</w:t>
            </w:r>
          </w:p>
        </w:tc>
      </w:tr>
      <w:tr w:rsidR="006363AD" w14:paraId="41068A2F" w14:textId="77777777" w:rsidTr="006133D1">
        <w:trPr>
          <w:trHeight w:val="1089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3F6DA" w14:textId="20B15D18" w:rsidR="006363AD" w:rsidRPr="00F448EA" w:rsidRDefault="005613D6" w:rsidP="003D62C4">
            <w:pPr>
              <w:pStyle w:val="p1"/>
              <w:spacing w:line="276" w:lineRule="auto"/>
              <w:rPr>
                <w:bCs/>
                <w:color w:val="1F4E79" w:themeColor="accent5" w:themeShade="80"/>
                <w:sz w:val="24"/>
              </w:rPr>
            </w:pPr>
            <w:r w:rsidRPr="005613D6">
              <w:rPr>
                <w:bCs/>
                <w:color w:val="1F4E79" w:themeColor="accent5" w:themeShade="80"/>
                <w:szCs w:val="20"/>
              </w:rPr>
              <w:t>What preventive measures can be implemented to avoid similar Accidents in the future?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1B9C0" w14:textId="77777777" w:rsidR="006363AD" w:rsidRDefault="006363AD" w:rsidP="003D62C4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FC934" w14:textId="77777777" w:rsidR="006363AD" w:rsidRPr="009A18F5" w:rsidRDefault="006363AD" w:rsidP="003D62C4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6363AD" w14:paraId="1B6CEF05" w14:textId="77777777" w:rsidTr="006133D1">
        <w:trPr>
          <w:trHeight w:val="737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0130E" w14:textId="77777777" w:rsidR="006363AD" w:rsidRPr="00A168DD" w:rsidRDefault="006363AD" w:rsidP="003D62C4">
            <w:pPr>
              <w:pStyle w:val="p1"/>
              <w:rPr>
                <w:bCs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7BBBB" w14:textId="77777777" w:rsidR="006363AD" w:rsidRDefault="006363AD" w:rsidP="003D62C4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7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89BEE4" w14:textId="77777777" w:rsidR="006363AD" w:rsidRPr="009A18F5" w:rsidRDefault="006363AD" w:rsidP="003D62C4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3D1A6384" w14:textId="77777777" w:rsidR="006363AD" w:rsidRDefault="006363AD" w:rsidP="006363AD">
      <w:pPr>
        <w:pStyle w:val="p1"/>
        <w:rPr>
          <w:b/>
          <w:color w:val="1F4E79" w:themeColor="accent5" w:themeShade="80"/>
          <w:sz w:val="24"/>
        </w:rPr>
      </w:pPr>
    </w:p>
    <w:p w14:paraId="137A1C3C" w14:textId="77777777" w:rsidR="006363AD" w:rsidRDefault="006363AD" w:rsidP="006363AD">
      <w:pPr>
        <w:pStyle w:val="p1"/>
        <w:rPr>
          <w:b/>
          <w:color w:val="1F4E79" w:themeColor="accent5" w:themeShade="80"/>
          <w:sz w:val="24"/>
        </w:rPr>
      </w:pPr>
    </w:p>
    <w:tbl>
      <w:tblPr>
        <w:tblStyle w:val="TableGrid"/>
        <w:tblW w:w="10915" w:type="dxa"/>
        <w:tblInd w:w="-5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541"/>
        <w:gridCol w:w="296"/>
        <w:gridCol w:w="7078"/>
      </w:tblGrid>
      <w:tr w:rsidR="006363AD" w14:paraId="5B375B87" w14:textId="77777777" w:rsidTr="0046634A">
        <w:trPr>
          <w:trHeight w:val="422"/>
        </w:trPr>
        <w:tc>
          <w:tcPr>
            <w:tcW w:w="10910" w:type="dxa"/>
            <w:gridSpan w:val="3"/>
            <w:tcBorders>
              <w:bottom w:val="nil"/>
            </w:tcBorders>
            <w:shd w:val="clear" w:color="auto" w:fill="002060"/>
            <w:vAlign w:val="center"/>
          </w:tcPr>
          <w:p w14:paraId="4D3090FF" w14:textId="0F795405" w:rsidR="006363AD" w:rsidRPr="001567B9" w:rsidRDefault="006363AD" w:rsidP="003D62C4">
            <w:pPr>
              <w:pStyle w:val="p1"/>
              <w:spacing w:line="360" w:lineRule="auto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FFFFFF" w:themeColor="background1"/>
              </w:rPr>
              <w:t>ADDITIONAL COMMENTS</w:t>
            </w:r>
          </w:p>
        </w:tc>
      </w:tr>
      <w:tr w:rsidR="006363AD" w14:paraId="672681D0" w14:textId="77777777" w:rsidTr="006133D1">
        <w:trPr>
          <w:trHeight w:val="1062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F4286" w14:textId="2DC7E9A2" w:rsidR="006363AD" w:rsidRPr="006363AD" w:rsidRDefault="00A06F0B" w:rsidP="003D62C4">
            <w:pPr>
              <w:pStyle w:val="p1"/>
              <w:spacing w:line="276" w:lineRule="auto"/>
              <w:rPr>
                <w:bCs/>
                <w:color w:val="1F4E79" w:themeColor="accent5" w:themeShade="80"/>
                <w:sz w:val="20"/>
                <w:szCs w:val="18"/>
              </w:rPr>
            </w:pPr>
            <w:r>
              <w:rPr>
                <w:bCs/>
                <w:color w:val="1F4E79" w:themeColor="accent5" w:themeShade="80"/>
                <w:szCs w:val="20"/>
              </w:rPr>
              <w:t>Are</w:t>
            </w:r>
            <w:r w:rsidR="005613D6" w:rsidRPr="005613D6">
              <w:rPr>
                <w:bCs/>
                <w:color w:val="1F4E79" w:themeColor="accent5" w:themeShade="80"/>
                <w:szCs w:val="20"/>
              </w:rPr>
              <w:t xml:space="preserve"> there any additional information or comments you would like to include?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811E1" w14:textId="77777777" w:rsidR="006363AD" w:rsidRDefault="006363AD" w:rsidP="003D62C4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82C0AD" w14:textId="77777777" w:rsidR="006363AD" w:rsidRPr="009A18F5" w:rsidRDefault="006363AD" w:rsidP="003D62C4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6363AD" w14:paraId="56226566" w14:textId="77777777" w:rsidTr="006133D1">
        <w:trPr>
          <w:trHeight w:val="72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F0804" w14:textId="77777777" w:rsidR="006363AD" w:rsidRPr="00A168DD" w:rsidRDefault="006363AD" w:rsidP="003D62C4">
            <w:pPr>
              <w:pStyle w:val="p1"/>
              <w:rPr>
                <w:bCs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35A2B" w14:textId="77777777" w:rsidR="006363AD" w:rsidRDefault="006363AD" w:rsidP="003D62C4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7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6FFDB" w14:textId="77777777" w:rsidR="006363AD" w:rsidRPr="009A18F5" w:rsidRDefault="006363AD" w:rsidP="003D62C4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35385139" w14:textId="77777777" w:rsidR="006363AD" w:rsidRDefault="006363AD" w:rsidP="00881152">
      <w:pPr>
        <w:pStyle w:val="p1"/>
        <w:rPr>
          <w:b/>
          <w:color w:val="1F4E79" w:themeColor="accent5" w:themeShade="80"/>
          <w:sz w:val="24"/>
        </w:rPr>
      </w:pPr>
    </w:p>
    <w:p w14:paraId="019D2D08" w14:textId="77777777" w:rsidR="00EA69A1" w:rsidRDefault="00EA69A1" w:rsidP="00881152">
      <w:pPr>
        <w:pStyle w:val="p1"/>
        <w:rPr>
          <w:b/>
          <w:color w:val="1F4E79" w:themeColor="accent5" w:themeShade="80"/>
          <w:sz w:val="24"/>
        </w:rPr>
      </w:pPr>
    </w:p>
    <w:p w14:paraId="1354700C" w14:textId="77777777" w:rsidR="006133D1" w:rsidRDefault="006133D1" w:rsidP="00881152">
      <w:pPr>
        <w:pStyle w:val="p1"/>
        <w:rPr>
          <w:b/>
          <w:color w:val="1F4E79" w:themeColor="accent5" w:themeShade="80"/>
          <w:sz w:val="24"/>
        </w:rPr>
      </w:pPr>
    </w:p>
    <w:p w14:paraId="2DADEF3B" w14:textId="77777777" w:rsidR="006133D1" w:rsidRDefault="006133D1" w:rsidP="00881152">
      <w:pPr>
        <w:pStyle w:val="p1"/>
        <w:rPr>
          <w:b/>
          <w:color w:val="1F4E79" w:themeColor="accent5" w:themeShade="80"/>
          <w:sz w:val="24"/>
        </w:rPr>
      </w:pPr>
    </w:p>
    <w:p w14:paraId="02AD2E6C" w14:textId="77777777" w:rsidR="006133D1" w:rsidRDefault="006133D1" w:rsidP="00881152">
      <w:pPr>
        <w:pStyle w:val="p1"/>
        <w:rPr>
          <w:b/>
          <w:color w:val="1F4E79" w:themeColor="accent5" w:themeShade="80"/>
          <w:sz w:val="24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397"/>
        <w:gridCol w:w="426"/>
        <w:gridCol w:w="7087"/>
      </w:tblGrid>
      <w:tr w:rsidR="00EA69A1" w14:paraId="4EE9076B" w14:textId="77777777" w:rsidTr="00A06F0B">
        <w:trPr>
          <w:trHeight w:val="510"/>
        </w:trPr>
        <w:tc>
          <w:tcPr>
            <w:tcW w:w="10910" w:type="dxa"/>
            <w:gridSpan w:val="3"/>
            <w:tcBorders>
              <w:bottom w:val="nil"/>
            </w:tcBorders>
            <w:shd w:val="clear" w:color="auto" w:fill="002060"/>
            <w:vAlign w:val="bottom"/>
          </w:tcPr>
          <w:p w14:paraId="59453402" w14:textId="6BDEE4C7" w:rsidR="00EA69A1" w:rsidRPr="001567B9" w:rsidRDefault="00EA69A1" w:rsidP="003D62C4">
            <w:pPr>
              <w:pStyle w:val="p1"/>
              <w:spacing w:line="360" w:lineRule="auto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FFFFFF" w:themeColor="background1"/>
              </w:rPr>
              <w:t xml:space="preserve">REPORT </w:t>
            </w:r>
          </w:p>
        </w:tc>
      </w:tr>
      <w:tr w:rsidR="00EA69A1" w14:paraId="6C12F0BA" w14:textId="77777777" w:rsidTr="00A06F0B">
        <w:trPr>
          <w:trHeight w:val="73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E73C7" w14:textId="69A4EFCB" w:rsidR="00EA69A1" w:rsidRPr="006363AD" w:rsidRDefault="00EA69A1" w:rsidP="003D62C4">
            <w:pPr>
              <w:pStyle w:val="p1"/>
              <w:rPr>
                <w:bCs/>
                <w:color w:val="1F4E79" w:themeColor="accent5" w:themeShade="80"/>
                <w:szCs w:val="20"/>
              </w:rPr>
            </w:pPr>
            <w:r>
              <w:rPr>
                <w:bCs/>
                <w:color w:val="1F4E79" w:themeColor="accent5" w:themeShade="80"/>
                <w:szCs w:val="20"/>
              </w:rPr>
              <w:t>Name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C8650" w14:textId="77777777" w:rsidR="00EA69A1" w:rsidRDefault="00EA69A1" w:rsidP="003D62C4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98FEA" w14:textId="77777777" w:rsidR="00EA69A1" w:rsidRPr="009A18F5" w:rsidRDefault="00EA69A1" w:rsidP="003D62C4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A06F0B" w14:paraId="557E90C6" w14:textId="77777777" w:rsidTr="00A06F0B">
        <w:trPr>
          <w:trHeight w:val="73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9FEEA" w14:textId="0280E5ED" w:rsidR="00A06F0B" w:rsidRPr="006363AD" w:rsidRDefault="00A06F0B" w:rsidP="003D62C4">
            <w:pPr>
              <w:pStyle w:val="p1"/>
              <w:rPr>
                <w:szCs w:val="20"/>
              </w:rPr>
            </w:pPr>
            <w:r>
              <w:rPr>
                <w:bCs/>
                <w:color w:val="1F4E79" w:themeColor="accent5" w:themeShade="80"/>
                <w:szCs w:val="20"/>
              </w:rPr>
              <w:t>Email address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52DD9" w14:textId="7B36F872" w:rsidR="00A06F0B" w:rsidRDefault="00A06F0B" w:rsidP="003D62C4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DCCBAD" w14:textId="77777777" w:rsidR="00A06F0B" w:rsidRPr="009A18F5" w:rsidRDefault="00A06F0B" w:rsidP="003D62C4">
            <w:pPr>
              <w:pStyle w:val="p1"/>
              <w:rPr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A06F0B" w14:paraId="3AB7D5F1" w14:textId="77777777" w:rsidTr="00A06F0B">
        <w:trPr>
          <w:trHeight w:val="73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4EF8B" w14:textId="178B1439" w:rsidR="00A06F0B" w:rsidRPr="006363AD" w:rsidRDefault="00B62825" w:rsidP="003D62C4">
            <w:pPr>
              <w:pStyle w:val="p1"/>
              <w:rPr>
                <w:bCs/>
                <w:color w:val="1F4E79" w:themeColor="accent5" w:themeShade="80"/>
                <w:szCs w:val="20"/>
              </w:rPr>
            </w:pPr>
            <w:r>
              <w:rPr>
                <w:bCs/>
                <w:color w:val="1F4E79" w:themeColor="accent5" w:themeShade="80"/>
                <w:szCs w:val="20"/>
              </w:rPr>
              <w:t>Telephone number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68BC0" w14:textId="4D938A93" w:rsidR="00A06F0B" w:rsidRDefault="00B62825" w:rsidP="003D62C4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8C2017" w14:textId="77777777" w:rsidR="00A06F0B" w:rsidRPr="009A18F5" w:rsidRDefault="00A06F0B" w:rsidP="003D62C4">
            <w:pPr>
              <w:pStyle w:val="p1"/>
              <w:rPr>
                <w:sz w:val="24"/>
                <w:szCs w:val="24"/>
              </w:rPr>
            </w:pPr>
          </w:p>
        </w:tc>
      </w:tr>
    </w:tbl>
    <w:p w14:paraId="168A78B3" w14:textId="5CBC5D92" w:rsidR="00EA69A1" w:rsidRDefault="0046634A" w:rsidP="00881152">
      <w:pPr>
        <w:pStyle w:val="p1"/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 xml:space="preserve"> </w:t>
      </w:r>
    </w:p>
    <w:p w14:paraId="4A3522E1" w14:textId="77777777" w:rsidR="009D6F7B" w:rsidRDefault="009D6F7B" w:rsidP="00881152">
      <w:pPr>
        <w:pStyle w:val="p1"/>
        <w:rPr>
          <w:b/>
          <w:color w:val="1F4E79" w:themeColor="accent5" w:themeShade="80"/>
          <w:sz w:val="24"/>
        </w:rPr>
      </w:pPr>
    </w:p>
    <w:p w14:paraId="014387E7" w14:textId="1E6AF9E9" w:rsidR="00601536" w:rsidRPr="00601536" w:rsidRDefault="00601536" w:rsidP="00090B6E">
      <w:pPr>
        <w:pStyle w:val="p1"/>
        <w:jc w:val="center"/>
        <w:rPr>
          <w:b/>
          <w:color w:val="1F4E79" w:themeColor="accent5" w:themeShade="80"/>
          <w:lang w:val="en-GB"/>
        </w:rPr>
      </w:pPr>
      <w:r w:rsidRPr="00601536">
        <w:rPr>
          <w:b/>
          <w:color w:val="1F4E79" w:themeColor="accent5" w:themeShade="80"/>
          <w:lang w:val="en-GB"/>
        </w:rPr>
        <w:t xml:space="preserve">Form to be sent to SCC </w:t>
      </w:r>
      <w:r>
        <w:rPr>
          <w:b/>
          <w:color w:val="1F4E79" w:themeColor="accent5" w:themeShade="80"/>
          <w:lang w:val="en-GB"/>
        </w:rPr>
        <w:t>welfare officer</w:t>
      </w:r>
      <w:r w:rsidRPr="00601536">
        <w:rPr>
          <w:b/>
          <w:color w:val="1F4E79" w:themeColor="accent5" w:themeShade="80"/>
          <w:lang w:val="en-GB"/>
        </w:rPr>
        <w:t xml:space="preserve"> together with any photographs taken at the incident.</w:t>
      </w:r>
    </w:p>
    <w:p w14:paraId="7A405F51" w14:textId="10FC22B7" w:rsidR="009D6F7B" w:rsidRPr="00090B6E" w:rsidRDefault="00601536" w:rsidP="00090B6E">
      <w:pPr>
        <w:pStyle w:val="p1"/>
        <w:jc w:val="center"/>
        <w:rPr>
          <w:b/>
          <w:color w:val="1F4E79" w:themeColor="accent5" w:themeShade="80"/>
          <w:lang w:val="en-GB"/>
        </w:rPr>
      </w:pPr>
      <w:r w:rsidRPr="00601536">
        <w:rPr>
          <w:b/>
          <w:color w:val="1F4E79" w:themeColor="accent5" w:themeShade="80"/>
          <w:lang w:val="en-GB"/>
        </w:rPr>
        <w:t>The issue of this form does not constitute admission of liability by the author nor the club. It is merely for the purpose of</w:t>
      </w:r>
      <w:r w:rsidR="00090B6E">
        <w:rPr>
          <w:b/>
          <w:color w:val="1F4E79" w:themeColor="accent5" w:themeShade="80"/>
          <w:lang w:val="en-GB"/>
        </w:rPr>
        <w:t xml:space="preserve"> </w:t>
      </w:r>
      <w:r w:rsidRPr="00601536">
        <w:rPr>
          <w:b/>
          <w:color w:val="1F4E79" w:themeColor="accent5" w:themeShade="80"/>
          <w:sz w:val="24"/>
          <w:lang w:val="en-GB"/>
        </w:rPr>
        <w:t>record keeping.</w:t>
      </w:r>
      <w:r w:rsidR="009D6F7B">
        <w:rPr>
          <w:b/>
          <w:noProof/>
          <w:color w:val="1F4E79" w:themeColor="accent5" w:themeShade="80"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106BD75" wp14:editId="090228EE">
                <wp:simplePos x="0" y="0"/>
                <wp:positionH relativeFrom="column">
                  <wp:posOffset>19050</wp:posOffset>
                </wp:positionH>
                <wp:positionV relativeFrom="paragraph">
                  <wp:posOffset>4636135</wp:posOffset>
                </wp:positionV>
                <wp:extent cx="6885305" cy="1630377"/>
                <wp:effectExtent l="0" t="0" r="10795" b="27305"/>
                <wp:wrapNone/>
                <wp:docPr id="118270855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305" cy="1630377"/>
                          <a:chOff x="0" y="0"/>
                          <a:chExt cx="6885305" cy="1630377"/>
                        </a:xfrm>
                      </wpg:grpSpPr>
                      <wps:wsp>
                        <wps:cNvPr id="485885232" name="Rectangle 1"/>
                        <wps:cNvSpPr/>
                        <wps:spPr>
                          <a:xfrm>
                            <a:off x="0" y="142875"/>
                            <a:ext cx="6885305" cy="148750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8225" y="885825"/>
                            <a:ext cx="482092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727736" w14:textId="77777777" w:rsidR="004127C6" w:rsidRPr="00994BB3" w:rsidRDefault="004127C6" w:rsidP="004127C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 w:rsidRPr="00994BB3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Digitize your incident report through </w:t>
                              </w:r>
                              <w:proofErr w:type="spellStart"/>
                              <w:r w:rsidRPr="00994BB3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Safetymint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91102512" name="Text Box 2">
                          <a:hlinkClick r:id="rId8"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1114425"/>
                            <a:ext cx="392112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411AFA" w14:textId="49B6E2A9" w:rsidR="004127C6" w:rsidRPr="00994BB3" w:rsidRDefault="00121E6E" w:rsidP="004127C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94BB3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Get started with a free trial at </w:t>
                              </w:r>
                              <w:hyperlink r:id="rId9" w:history="1">
                                <w:r w:rsidRPr="00C7559C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www.safetymint.com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49039111" name="Picture 6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8875" y="390525"/>
                            <a:ext cx="204914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79162385" name="Rectangle 1"/>
                        <wps:cNvSpPr/>
                        <wps:spPr>
                          <a:xfrm>
                            <a:off x="2676525" y="0"/>
                            <a:ext cx="1543334" cy="3027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2785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2725" y="19050"/>
                            <a:ext cx="138747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503FE5" w14:textId="4ACCB05E" w:rsidR="00994BB3" w:rsidRPr="00994BB3" w:rsidRDefault="00994BB3" w:rsidP="00994BB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94BB3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Template provided by: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6BD75" id="Group 1" o:spid="_x0000_s1026" style="position:absolute;left:0;text-align:left;margin-left:1.5pt;margin-top:365.05pt;width:542.15pt;height:128.4pt;z-index:251666432" coordsize="68853,16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">
                <v:rect id="Rectangle 1" o:spid="_x0000_s1027" style="position:absolute;top:1428;width:68853;height:14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" fillcolor="white [3212]" strokecolor="#d8d8d8 [273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0382;top:8858;width:4820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20727736" w14:textId="77777777" w:rsidR="004127C6" w:rsidRPr="00994BB3" w:rsidRDefault="004127C6" w:rsidP="004127C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994BB3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Digitize your incident report through </w:t>
                        </w:r>
                        <w:proofErr w:type="spellStart"/>
                        <w:r w:rsidRPr="00994BB3">
                          <w:rPr>
                            <w:rFonts w:ascii="Arial" w:hAnsi="Arial" w:cs="Arial"/>
                            <w:color w:val="000000" w:themeColor="text1"/>
                          </w:rPr>
                          <w:t>Safetymint</w:t>
                        </w:r>
                        <w:proofErr w:type="spellEnd"/>
                      </w:p>
                    </w:txbxContent>
                  </v:textbox>
                </v:shape>
                <v:shape id="Text Box 2" o:spid="_x0000_s1029" type="#_x0000_t202" href="https://www.safetymint.com/digital-incident-report.htm" style="position:absolute;left:14859;top:11144;width:39211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" o:button="t" filled="f" stroked="f">
                  <v:fill o:detectmouseclick="t"/>
                  <v:textbox style="mso-fit-shape-to-text:t">
                    <w:txbxContent>
                      <w:p w14:paraId="4C411AFA" w14:textId="49B6E2A9" w:rsidR="004127C6" w:rsidRPr="00994BB3" w:rsidRDefault="00121E6E" w:rsidP="004127C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94BB3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Get started with a free trial at </w:t>
                        </w:r>
                        <w:hyperlink r:id="rId11" w:history="1">
                          <w:r w:rsidRPr="00C7559C">
                            <w:rPr>
                              <w:rStyle w:val="Hyperlink"/>
                              <w:sz w:val="20"/>
                              <w:szCs w:val="20"/>
                            </w:rPr>
                            <w:t>www.safetymint.com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href="https://www.safetymint.com/digital-incident-report.htm" style="position:absolute;left:24288;top:3905;width:20492;height: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" o:button="t">
                  <v:fill o:detectmouseclick="t"/>
                  <v:imagedata r:id="rId12" o:title=""/>
                </v:shape>
                <v:rect id="Rectangle 1" o:spid="_x0000_s1031" style="position:absolute;left:26765;width:15433;height:3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" fillcolor="white [3212]" strokecolor="#d8d8d8 [2732]" strokeweight="1pt"/>
                <v:shape id="Text Box 2" o:spid="_x0000_s1032" type="#_x0000_t202" style="position:absolute;left:27527;top:190;width:13875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" filled="f" stroked="f">
                  <v:textbox style="mso-fit-shape-to-text:t">
                    <w:txbxContent>
                      <w:p w14:paraId="31503FE5" w14:textId="4ACCB05E" w:rsidR="00994BB3" w:rsidRPr="00994BB3" w:rsidRDefault="00994BB3" w:rsidP="00994BB3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94BB3">
                          <w:rPr>
                            <w:color w:val="000000" w:themeColor="text1"/>
                            <w:sz w:val="20"/>
                            <w:szCs w:val="20"/>
                          </w:rPr>
                          <w:t>Template provided by: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D6F7B" w:rsidRPr="00090B6E" w:rsidSect="0046634A">
      <w:headerReference w:type="default" r:id="rId13"/>
      <w:pgSz w:w="12240" w:h="15840"/>
      <w:pgMar w:top="-270" w:right="720" w:bottom="720" w:left="720" w:header="7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D56A" w14:textId="77777777" w:rsidR="00CE3792" w:rsidRDefault="00CE3792" w:rsidP="00F448EA">
      <w:r>
        <w:separator/>
      </w:r>
    </w:p>
  </w:endnote>
  <w:endnote w:type="continuationSeparator" w:id="0">
    <w:p w14:paraId="2B5AED50" w14:textId="77777777" w:rsidR="00CE3792" w:rsidRDefault="00CE3792" w:rsidP="00F4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C7F6" w14:textId="77777777" w:rsidR="00CE3792" w:rsidRDefault="00CE3792" w:rsidP="00F448EA">
      <w:r>
        <w:separator/>
      </w:r>
    </w:p>
  </w:footnote>
  <w:footnote w:type="continuationSeparator" w:id="0">
    <w:p w14:paraId="3D9BB5D4" w14:textId="77777777" w:rsidR="00CE3792" w:rsidRDefault="00CE3792" w:rsidP="00F4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1D34" w14:textId="0B248473" w:rsidR="00F448EA" w:rsidRDefault="00F448EA" w:rsidP="00F448EA">
    <w:pPr>
      <w:jc w:val="right"/>
      <w:rPr>
        <w:sz w:val="18"/>
      </w:rPr>
    </w:pPr>
  </w:p>
  <w:p w14:paraId="368B9088" w14:textId="2EC9AD32" w:rsidR="00F448EA" w:rsidRDefault="00F44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2B3"/>
    <w:rsid w:val="00011424"/>
    <w:rsid w:val="00020500"/>
    <w:rsid w:val="00065F67"/>
    <w:rsid w:val="00072EBA"/>
    <w:rsid w:val="00074C2D"/>
    <w:rsid w:val="00090B6E"/>
    <w:rsid w:val="00091704"/>
    <w:rsid w:val="000B1C76"/>
    <w:rsid w:val="000B1F51"/>
    <w:rsid w:val="00121E6E"/>
    <w:rsid w:val="001567B9"/>
    <w:rsid w:val="00196729"/>
    <w:rsid w:val="001A781B"/>
    <w:rsid w:val="001D52B9"/>
    <w:rsid w:val="00224E47"/>
    <w:rsid w:val="00261671"/>
    <w:rsid w:val="002D518C"/>
    <w:rsid w:val="00316D7C"/>
    <w:rsid w:val="0034683A"/>
    <w:rsid w:val="00366E77"/>
    <w:rsid w:val="003C6958"/>
    <w:rsid w:val="004127C6"/>
    <w:rsid w:val="00460003"/>
    <w:rsid w:val="00461262"/>
    <w:rsid w:val="0046634A"/>
    <w:rsid w:val="004D29FE"/>
    <w:rsid w:val="004F1A26"/>
    <w:rsid w:val="00524CEF"/>
    <w:rsid w:val="005259E1"/>
    <w:rsid w:val="00543482"/>
    <w:rsid w:val="005613D6"/>
    <w:rsid w:val="00571FD8"/>
    <w:rsid w:val="00601536"/>
    <w:rsid w:val="006133D1"/>
    <w:rsid w:val="00622DCE"/>
    <w:rsid w:val="006363AD"/>
    <w:rsid w:val="006A270F"/>
    <w:rsid w:val="006A335E"/>
    <w:rsid w:val="006B289A"/>
    <w:rsid w:val="0072457F"/>
    <w:rsid w:val="00754453"/>
    <w:rsid w:val="00770D72"/>
    <w:rsid w:val="007D39B9"/>
    <w:rsid w:val="007F59BB"/>
    <w:rsid w:val="00834CF4"/>
    <w:rsid w:val="00852160"/>
    <w:rsid w:val="00881152"/>
    <w:rsid w:val="00982F21"/>
    <w:rsid w:val="009842AF"/>
    <w:rsid w:val="00994BB3"/>
    <w:rsid w:val="009A18F5"/>
    <w:rsid w:val="009C61E2"/>
    <w:rsid w:val="009D6F7B"/>
    <w:rsid w:val="009E0257"/>
    <w:rsid w:val="009F68BC"/>
    <w:rsid w:val="00A06F0B"/>
    <w:rsid w:val="00A1087C"/>
    <w:rsid w:val="00A168DD"/>
    <w:rsid w:val="00A674B9"/>
    <w:rsid w:val="00A8442F"/>
    <w:rsid w:val="00A9217B"/>
    <w:rsid w:val="00AC6825"/>
    <w:rsid w:val="00AF0AE0"/>
    <w:rsid w:val="00B1039D"/>
    <w:rsid w:val="00B471C6"/>
    <w:rsid w:val="00B54035"/>
    <w:rsid w:val="00B60260"/>
    <w:rsid w:val="00B62825"/>
    <w:rsid w:val="00B94FC3"/>
    <w:rsid w:val="00BC4423"/>
    <w:rsid w:val="00BE62B3"/>
    <w:rsid w:val="00C55D5B"/>
    <w:rsid w:val="00C66B85"/>
    <w:rsid w:val="00C7559C"/>
    <w:rsid w:val="00C77446"/>
    <w:rsid w:val="00CE3792"/>
    <w:rsid w:val="00D16014"/>
    <w:rsid w:val="00D87089"/>
    <w:rsid w:val="00DD4A6B"/>
    <w:rsid w:val="00DD6663"/>
    <w:rsid w:val="00E90D2A"/>
    <w:rsid w:val="00E9307C"/>
    <w:rsid w:val="00EA69A1"/>
    <w:rsid w:val="00ED72DE"/>
    <w:rsid w:val="00F448EA"/>
    <w:rsid w:val="00F5679B"/>
    <w:rsid w:val="00F9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5C458"/>
  <w14:defaultImageDpi w14:val="32767"/>
  <w15:docId w15:val="{DA0C96E4-70FF-451B-95AC-7B1924E8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A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6E77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66E77"/>
  </w:style>
  <w:style w:type="table" w:styleId="TableGrid">
    <w:name w:val="Table Grid"/>
    <w:basedOn w:val="TableNormal"/>
    <w:uiPriority w:val="99"/>
    <w:rsid w:val="00BC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81152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81152"/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48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8EA"/>
  </w:style>
  <w:style w:type="paragraph" w:styleId="Footer">
    <w:name w:val="footer"/>
    <w:basedOn w:val="Normal"/>
    <w:link w:val="FooterChar"/>
    <w:uiPriority w:val="99"/>
    <w:unhideWhenUsed/>
    <w:rsid w:val="00F448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8EA"/>
  </w:style>
  <w:style w:type="character" w:styleId="Hyperlink">
    <w:name w:val="Hyperlink"/>
    <w:basedOn w:val="DefaultParagraphFont"/>
    <w:uiPriority w:val="99"/>
    <w:unhideWhenUsed/>
    <w:rsid w:val="00412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ymint.com/digital-incident-report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afetymint.com/digital-incident-report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safetymint.com/digital-incident-report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IncidentRepor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54DC-D71B-4F70-87BC-B3D24B91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Temp_IncidentReport (1)</Template>
  <TotalTime>7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Roger Allen</cp:lastModifiedBy>
  <cp:revision>6</cp:revision>
  <dcterms:created xsi:type="dcterms:W3CDTF">2025-09-23T13:27:00Z</dcterms:created>
  <dcterms:modified xsi:type="dcterms:W3CDTF">2026-02-17T09:31:00Z</dcterms:modified>
</cp:coreProperties>
</file>